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8C77" w14:textId="77777777" w:rsidR="0076723D" w:rsidRPr="00850FB0" w:rsidRDefault="0076723D" w:rsidP="0076723D">
      <w:pPr>
        <w:snapToGrid w:val="0"/>
        <w:ind w:firstLine="0"/>
        <w:jc w:val="center"/>
        <w:rPr>
          <w:b/>
          <w:sz w:val="32"/>
          <w:szCs w:val="32"/>
        </w:rPr>
      </w:pPr>
      <w:r w:rsidRPr="00850FB0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07DE7904" w14:textId="77777777" w:rsidR="0076723D" w:rsidRPr="00850FB0" w:rsidRDefault="0076723D" w:rsidP="0076723D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CD54260" w14:textId="77777777" w:rsidR="0076723D" w:rsidRPr="00850FB0" w:rsidRDefault="0076723D" w:rsidP="0076723D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850FB0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1C60585C" w14:textId="77777777" w:rsidR="0076723D" w:rsidRPr="00850FB0" w:rsidRDefault="0076723D" w:rsidP="0076723D">
      <w:pPr>
        <w:ind w:firstLine="0"/>
        <w:rPr>
          <w:rFonts w:ascii="Times New Roman CYR" w:hAnsi="Times New Roman CYR" w:cs="Times New Roman"/>
          <w:szCs w:val="28"/>
        </w:rPr>
      </w:pPr>
    </w:p>
    <w:p w14:paraId="372A8216" w14:textId="77777777" w:rsidR="0076723D" w:rsidRPr="00850FB0" w:rsidRDefault="0076723D" w:rsidP="0076723D">
      <w:pPr>
        <w:ind w:firstLine="0"/>
        <w:rPr>
          <w:rFonts w:ascii="Times New Roman CYR" w:hAnsi="Times New Roman CYR"/>
          <w:szCs w:val="28"/>
        </w:rPr>
      </w:pPr>
    </w:p>
    <w:p w14:paraId="74CD5676" w14:textId="64E957FA" w:rsidR="0076723D" w:rsidRPr="00850FB0" w:rsidRDefault="0076723D" w:rsidP="0076723D">
      <w:pPr>
        <w:ind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от 02.12.2024 № 126</w:t>
      </w:r>
      <w:r>
        <w:rPr>
          <w:rFonts w:ascii="Times New Roman CYR" w:hAnsi="Times New Roman CYR" w:cs="Times New Roman CYR"/>
          <w:szCs w:val="28"/>
        </w:rPr>
        <w:t>5</w:t>
      </w:r>
      <w:r w:rsidRPr="00850FB0">
        <w:rPr>
          <w:rFonts w:ascii="Times New Roman CYR" w:hAnsi="Times New Roman CYR" w:cs="Times New Roman CYR"/>
          <w:szCs w:val="28"/>
        </w:rPr>
        <w:t>-п</w:t>
      </w:r>
    </w:p>
    <w:p w14:paraId="047AF038" w14:textId="77777777" w:rsidR="0076723D" w:rsidRPr="00850FB0" w:rsidRDefault="0076723D" w:rsidP="0076723D">
      <w:pPr>
        <w:ind w:right="5101"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г. Ярославль</w:t>
      </w:r>
    </w:p>
    <w:p w14:paraId="3000CD95" w14:textId="61219D02" w:rsidR="00A37A2E" w:rsidRDefault="00A37A2E" w:rsidP="001B6AAD">
      <w:pPr>
        <w:ind w:right="5101"/>
        <w:jc w:val="both"/>
        <w:rPr>
          <w:rFonts w:cs="Times New Roman"/>
          <w:szCs w:val="28"/>
        </w:rPr>
      </w:pPr>
    </w:p>
    <w:p w14:paraId="6191448B" w14:textId="77777777" w:rsidR="0076723D" w:rsidRDefault="0076723D" w:rsidP="001B6AAD">
      <w:pPr>
        <w:ind w:right="5101"/>
        <w:jc w:val="both"/>
        <w:rPr>
          <w:rFonts w:cs="Times New Roman"/>
          <w:szCs w:val="28"/>
        </w:rPr>
      </w:pPr>
    </w:p>
    <w:p w14:paraId="29DBA147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9C6EA98" w14:textId="77777777" w:rsidR="00FF25B8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55193">
        <w:rPr>
          <w:rFonts w:cs="Times New Roman"/>
          <w:szCs w:val="28"/>
        </w:rPr>
        <w:t>О внесении изменений в</w:t>
      </w:r>
      <w:r w:rsidR="00EC53E9">
        <w:rPr>
          <w:rFonts w:cs="Times New Roman"/>
          <w:szCs w:val="28"/>
        </w:rPr>
        <w:t> </w:t>
      </w:r>
      <w:r w:rsidR="00855193">
        <w:rPr>
          <w:rFonts w:cs="Times New Roman"/>
          <w:szCs w:val="28"/>
        </w:rPr>
        <w:t xml:space="preserve">постановление Правительства </w:t>
      </w:r>
      <w:r w:rsidR="00FF25B8" w:rsidRPr="00FF25B8">
        <w:rPr>
          <w:rFonts w:cs="Times New Roman"/>
          <w:szCs w:val="28"/>
        </w:rPr>
        <w:t xml:space="preserve">Ярославской </w:t>
      </w:r>
      <w:r w:rsidR="00855193">
        <w:rPr>
          <w:rFonts w:cs="Times New Roman"/>
          <w:szCs w:val="28"/>
        </w:rPr>
        <w:t xml:space="preserve">области </w:t>
      </w:r>
    </w:p>
    <w:p w14:paraId="0F22C634" w14:textId="77777777" w:rsidR="001B6AAD" w:rsidRDefault="00855193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F47EF9">
        <w:rPr>
          <w:rFonts w:cs="Times New Roman"/>
          <w:szCs w:val="28"/>
        </w:rPr>
        <w:t>1</w:t>
      </w:r>
      <w:r w:rsidR="0008584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.0</w:t>
      </w:r>
      <w:r w:rsidR="00085840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.201</w:t>
      </w:r>
      <w:r w:rsidR="00085840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№ </w:t>
      </w:r>
      <w:r w:rsidR="00085840">
        <w:rPr>
          <w:rFonts w:cs="Times New Roman"/>
          <w:szCs w:val="28"/>
        </w:rPr>
        <w:t>47</w:t>
      </w:r>
      <w:r w:rsidR="00962C4D">
        <w:rPr>
          <w:rFonts w:cs="Times New Roman"/>
          <w:szCs w:val="28"/>
        </w:rPr>
        <w:t>2-п</w:t>
      </w:r>
      <w:r w:rsidR="00260038">
        <w:rPr>
          <w:rFonts w:cs="Times New Roman"/>
          <w:szCs w:val="28"/>
        </w:rPr>
        <w:fldChar w:fldCharType="end"/>
      </w:r>
      <w:r w:rsidR="00F47EF9">
        <w:rPr>
          <w:rFonts w:cs="Times New Roman"/>
          <w:szCs w:val="28"/>
        </w:rPr>
        <w:t xml:space="preserve"> </w:t>
      </w:r>
    </w:p>
    <w:p w14:paraId="441A6B78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556A11FD" w14:textId="77777777" w:rsidR="001B6AAD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</w:t>
      </w:r>
      <w:r w:rsidR="00697F80">
        <w:rPr>
          <w:rFonts w:cs="Times New Roman"/>
          <w:szCs w:val="28"/>
        </w:rPr>
        <w:t xml:space="preserve"> ЯРОСЛАВСКОЙ</w:t>
      </w:r>
      <w:r>
        <w:rPr>
          <w:rFonts w:cs="Times New Roman"/>
          <w:szCs w:val="28"/>
        </w:rPr>
        <w:t xml:space="preserve"> ОБЛАСТИ ПОСТАНОВЛЯЕТ:</w:t>
      </w:r>
    </w:p>
    <w:p w14:paraId="61410700" w14:textId="77777777" w:rsidR="00BF3149" w:rsidRPr="00B775E2" w:rsidRDefault="00735F45" w:rsidP="0091583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EC53E9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Внести в постановление</w:t>
      </w:r>
      <w:r w:rsidRPr="00735F45">
        <w:rPr>
          <w:rFonts w:eastAsia="Calibri" w:cs="Times New Roman"/>
          <w:szCs w:val="28"/>
        </w:rPr>
        <w:t xml:space="preserve"> Прави</w:t>
      </w:r>
      <w:r>
        <w:rPr>
          <w:rFonts w:eastAsia="Calibri" w:cs="Times New Roman"/>
          <w:szCs w:val="28"/>
        </w:rPr>
        <w:t xml:space="preserve">тельства </w:t>
      </w:r>
      <w:r w:rsidR="00FF25B8" w:rsidRPr="00FF25B8">
        <w:rPr>
          <w:rFonts w:eastAsia="Calibri" w:cs="Times New Roman"/>
          <w:szCs w:val="28"/>
        </w:rPr>
        <w:t xml:space="preserve">Ярославской </w:t>
      </w:r>
      <w:r>
        <w:rPr>
          <w:rFonts w:eastAsia="Calibri" w:cs="Times New Roman"/>
          <w:szCs w:val="28"/>
        </w:rPr>
        <w:t>области от</w:t>
      </w:r>
      <w:r w:rsidR="005D0D5B">
        <w:rPr>
          <w:rFonts w:eastAsia="Calibri" w:cs="Times New Roman"/>
          <w:szCs w:val="28"/>
        </w:rPr>
        <w:t> </w:t>
      </w:r>
      <w:r w:rsidR="00F47EF9">
        <w:rPr>
          <w:rFonts w:eastAsia="Calibri" w:cs="Times New Roman"/>
          <w:szCs w:val="28"/>
        </w:rPr>
        <w:t>1</w:t>
      </w:r>
      <w:r w:rsidR="00085840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.0</w:t>
      </w:r>
      <w:r w:rsidR="00085840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.201</w:t>
      </w:r>
      <w:r w:rsidR="00085840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 №</w:t>
      </w:r>
      <w:r w:rsidR="00EC53E9">
        <w:rPr>
          <w:rFonts w:eastAsia="Calibri" w:cs="Times New Roman"/>
          <w:szCs w:val="28"/>
        </w:rPr>
        <w:t> </w:t>
      </w:r>
      <w:r w:rsidR="00085840">
        <w:rPr>
          <w:rFonts w:eastAsia="Calibri" w:cs="Times New Roman"/>
          <w:szCs w:val="28"/>
        </w:rPr>
        <w:t>472</w:t>
      </w:r>
      <w:r w:rsidR="00EC53E9">
        <w:rPr>
          <w:rFonts w:eastAsia="Calibri" w:cs="Times New Roman"/>
          <w:szCs w:val="28"/>
        </w:rPr>
        <w:noBreakHyphen/>
      </w:r>
      <w:r>
        <w:rPr>
          <w:rFonts w:eastAsia="Calibri" w:cs="Times New Roman"/>
          <w:szCs w:val="28"/>
        </w:rPr>
        <w:t xml:space="preserve">п </w:t>
      </w:r>
      <w:r w:rsidRPr="00F47EF9">
        <w:rPr>
          <w:rFonts w:eastAsia="Calibri" w:cs="Times New Roman"/>
          <w:szCs w:val="28"/>
        </w:rPr>
        <w:t>«</w:t>
      </w:r>
      <w:r w:rsidRPr="00B775E2">
        <w:rPr>
          <w:rFonts w:eastAsia="Calibri" w:cs="Times New Roman"/>
          <w:szCs w:val="28"/>
        </w:rPr>
        <w:t>О</w:t>
      </w:r>
      <w:r w:rsidR="00F47EF9" w:rsidRPr="00B775E2">
        <w:rPr>
          <w:rFonts w:eastAsia="Calibri" w:cs="Times New Roman"/>
          <w:szCs w:val="28"/>
        </w:rPr>
        <w:t xml:space="preserve"> </w:t>
      </w:r>
      <w:r w:rsidR="00085840">
        <w:rPr>
          <w:rFonts w:eastAsia="Calibri" w:cs="Times New Roman"/>
          <w:szCs w:val="28"/>
        </w:rPr>
        <w:t>вводе в постоянную эксплуатацию государственной информационной системы Ярославской области «Портал инфраструктуры пространственных данных Ярославской области</w:t>
      </w:r>
      <w:r w:rsidRPr="00B775E2">
        <w:rPr>
          <w:rFonts w:eastAsia="Calibri" w:cs="Times New Roman"/>
          <w:szCs w:val="28"/>
        </w:rPr>
        <w:t>» следующие изменения:</w:t>
      </w:r>
    </w:p>
    <w:p w14:paraId="16B68104" w14:textId="77777777" w:rsidR="00085840" w:rsidRDefault="00BF3149" w:rsidP="0091583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85840">
        <w:rPr>
          <w:rFonts w:eastAsia="Calibri" w:cs="Times New Roman"/>
          <w:szCs w:val="28"/>
        </w:rPr>
        <w:t>1.1.</w:t>
      </w:r>
      <w:r w:rsidR="00EC53E9" w:rsidRPr="00085840">
        <w:rPr>
          <w:rFonts w:eastAsia="Calibri" w:cs="Times New Roman"/>
          <w:szCs w:val="28"/>
        </w:rPr>
        <w:t> </w:t>
      </w:r>
      <w:r w:rsidR="00085840" w:rsidRPr="00085840">
        <w:rPr>
          <w:rFonts w:eastAsia="Calibri" w:cs="Times New Roman"/>
          <w:szCs w:val="28"/>
        </w:rPr>
        <w:t>П</w:t>
      </w:r>
      <w:r w:rsidR="00962C4D" w:rsidRPr="00085840">
        <w:rPr>
          <w:rFonts w:eastAsia="Calibri" w:cs="Times New Roman"/>
          <w:szCs w:val="28"/>
        </w:rPr>
        <w:t>реамбул</w:t>
      </w:r>
      <w:r w:rsidR="00085840" w:rsidRPr="00085840">
        <w:rPr>
          <w:rFonts w:eastAsia="Calibri" w:cs="Times New Roman"/>
          <w:szCs w:val="28"/>
        </w:rPr>
        <w:t>у</w:t>
      </w:r>
      <w:r w:rsidR="00962C4D" w:rsidRPr="00085840">
        <w:rPr>
          <w:rFonts w:eastAsia="Calibri" w:cs="Times New Roman"/>
          <w:szCs w:val="28"/>
        </w:rPr>
        <w:t xml:space="preserve"> </w:t>
      </w:r>
      <w:r w:rsidR="00587556">
        <w:rPr>
          <w:rFonts w:eastAsia="Calibri" w:cs="Times New Roman"/>
          <w:szCs w:val="28"/>
        </w:rPr>
        <w:t>изложить в следующей редакции:</w:t>
      </w:r>
    </w:p>
    <w:p w14:paraId="72802D26" w14:textId="13004596" w:rsidR="00A6743F" w:rsidRPr="00085840" w:rsidRDefault="00085840" w:rsidP="0091583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85840">
        <w:rPr>
          <w:rFonts w:eastAsia="Calibri" w:cs="Times New Roman"/>
          <w:szCs w:val="28"/>
        </w:rPr>
        <w:t>«</w:t>
      </w:r>
      <w:r w:rsidRPr="00085840">
        <w:rPr>
          <w:rFonts w:eastAsiaTheme="minorHAnsi" w:cs="Times New Roman"/>
          <w:szCs w:val="28"/>
        </w:rPr>
        <w:t xml:space="preserve">В соответствии с </w:t>
      </w:r>
      <w:hyperlink r:id="rId10" w:history="1">
        <w:r w:rsidRPr="00085840">
          <w:rPr>
            <w:rFonts w:eastAsiaTheme="minorHAnsi" w:cs="Times New Roman"/>
            <w:szCs w:val="28"/>
          </w:rPr>
          <w:t>постановлением</w:t>
        </w:r>
      </w:hyperlink>
      <w:r w:rsidRPr="00085840">
        <w:rPr>
          <w:rFonts w:eastAsiaTheme="minorHAnsi" w:cs="Times New Roman"/>
          <w:szCs w:val="28"/>
        </w:rPr>
        <w:t xml:space="preserve"> Правительства Российской Федерации от 6 июля 2015 г. № 676 </w:t>
      </w:r>
      <w:r w:rsidR="00921DF4">
        <w:rPr>
          <w:rFonts w:eastAsiaTheme="minorHAnsi" w:cs="Times New Roman"/>
          <w:szCs w:val="28"/>
        </w:rPr>
        <w:t>"</w:t>
      </w:r>
      <w:r w:rsidRPr="00085840">
        <w:rPr>
          <w:rFonts w:eastAsiaTheme="minorHAnsi" w:cs="Times New Roman"/>
          <w:szCs w:val="28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="00921DF4">
        <w:rPr>
          <w:rFonts w:eastAsiaTheme="minorHAnsi" w:cs="Times New Roman"/>
          <w:szCs w:val="28"/>
        </w:rPr>
        <w:t>"</w:t>
      </w:r>
      <w:r w:rsidRPr="00085840">
        <w:rPr>
          <w:rFonts w:eastAsiaTheme="minorHAnsi" w:cs="Times New Roman"/>
          <w:szCs w:val="28"/>
        </w:rPr>
        <w:t>»</w:t>
      </w:r>
      <w:r w:rsidR="00A6743F" w:rsidRPr="00085840">
        <w:rPr>
          <w:rFonts w:eastAsia="Calibri" w:cs="Times New Roman"/>
          <w:szCs w:val="28"/>
        </w:rPr>
        <w:t>.</w:t>
      </w:r>
    </w:p>
    <w:p w14:paraId="3A50FB93" w14:textId="1EE28AA3" w:rsidR="00A6743F" w:rsidRPr="00BB067D" w:rsidRDefault="00A6743F" w:rsidP="0091583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</w:t>
      </w:r>
      <w:r w:rsidR="00587556">
        <w:rPr>
          <w:rFonts w:eastAsia="Calibri" w:cs="Times New Roman"/>
          <w:szCs w:val="28"/>
        </w:rPr>
        <w:t> </w:t>
      </w:r>
      <w:r w:rsidR="00AC0B38" w:rsidRPr="00BB067D">
        <w:rPr>
          <w:rFonts w:eastAsia="Calibri" w:cs="Times New Roman"/>
          <w:szCs w:val="28"/>
        </w:rPr>
        <w:t>В пункте 2</w:t>
      </w:r>
      <w:r w:rsidR="005D0D5B">
        <w:rPr>
          <w:rFonts w:eastAsia="Calibri" w:cs="Times New Roman"/>
          <w:szCs w:val="28"/>
        </w:rPr>
        <w:t xml:space="preserve"> </w:t>
      </w:r>
      <w:r w:rsidRPr="00BB067D">
        <w:rPr>
          <w:rFonts w:eastAsia="Calibri" w:cs="Times New Roman"/>
          <w:szCs w:val="28"/>
        </w:rPr>
        <w:t>слова «департамент информатизации и связи» заменить словами «министерство цифрового развития</w:t>
      </w:r>
      <w:r w:rsidR="0091583B">
        <w:rPr>
          <w:rFonts w:eastAsia="Calibri" w:cs="Times New Roman"/>
          <w:szCs w:val="28"/>
        </w:rPr>
        <w:t>»</w:t>
      </w:r>
      <w:r w:rsidR="00617A14">
        <w:rPr>
          <w:rFonts w:eastAsia="Calibri" w:cs="Times New Roman"/>
          <w:szCs w:val="28"/>
        </w:rPr>
        <w:t>, слова «органом исполнительной власти»</w:t>
      </w:r>
      <w:r w:rsidR="002B6DB9">
        <w:rPr>
          <w:rFonts w:eastAsia="Calibri" w:cs="Times New Roman"/>
          <w:szCs w:val="28"/>
        </w:rPr>
        <w:t xml:space="preserve"> – </w:t>
      </w:r>
      <w:r w:rsidR="00D5558F">
        <w:rPr>
          <w:rFonts w:eastAsia="Calibri" w:cs="Times New Roman"/>
          <w:szCs w:val="28"/>
        </w:rPr>
        <w:t xml:space="preserve">словами </w:t>
      </w:r>
      <w:r w:rsidR="0028750C">
        <w:rPr>
          <w:rFonts w:eastAsia="Calibri" w:cs="Times New Roman"/>
          <w:szCs w:val="28"/>
        </w:rPr>
        <w:t>«исполнительным органом»</w:t>
      </w:r>
      <w:r w:rsidRPr="00BB067D">
        <w:rPr>
          <w:rFonts w:eastAsia="Calibri" w:cs="Times New Roman"/>
          <w:szCs w:val="28"/>
        </w:rPr>
        <w:t>.</w:t>
      </w:r>
    </w:p>
    <w:p w14:paraId="4FCFF81D" w14:textId="77777777" w:rsidR="00BF3149" w:rsidRPr="00887D64" w:rsidRDefault="00A6743F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91583B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</w:t>
      </w:r>
      <w:r w:rsidR="00587556">
        <w:rPr>
          <w:rFonts w:eastAsia="Calibri" w:cs="Times New Roman"/>
          <w:szCs w:val="28"/>
        </w:rPr>
        <w:t> </w:t>
      </w:r>
      <w:r w:rsidR="00BF3149" w:rsidRPr="00887D64">
        <w:rPr>
          <w:rFonts w:eastAsia="Calibri" w:cs="Times New Roman"/>
          <w:szCs w:val="28"/>
        </w:rPr>
        <w:t xml:space="preserve">Пункт </w:t>
      </w:r>
      <w:r w:rsidR="0091583B">
        <w:rPr>
          <w:rFonts w:eastAsia="Calibri" w:cs="Times New Roman"/>
          <w:szCs w:val="28"/>
        </w:rPr>
        <w:t>4</w:t>
      </w:r>
      <w:r w:rsidR="00B775E2" w:rsidRPr="00887D64">
        <w:rPr>
          <w:rFonts w:eastAsia="Calibri" w:cs="Times New Roman"/>
          <w:szCs w:val="28"/>
        </w:rPr>
        <w:t xml:space="preserve"> </w:t>
      </w:r>
      <w:r w:rsidR="00BF3149" w:rsidRPr="00887D64">
        <w:rPr>
          <w:rFonts w:eastAsia="Calibri" w:cs="Times New Roman"/>
          <w:szCs w:val="28"/>
        </w:rPr>
        <w:t>изложить в следующей редакции:</w:t>
      </w:r>
    </w:p>
    <w:p w14:paraId="786E55D6" w14:textId="77777777" w:rsidR="00735F45" w:rsidRPr="00735F45" w:rsidRDefault="00BF3149" w:rsidP="008C635D">
      <w:pPr>
        <w:jc w:val="both"/>
        <w:rPr>
          <w:rFonts w:eastAsia="Calibri" w:cs="Times New Roman"/>
          <w:szCs w:val="28"/>
        </w:rPr>
      </w:pPr>
      <w:r w:rsidRPr="00BF3149">
        <w:rPr>
          <w:rFonts w:eastAsia="Calibri" w:cs="Times New Roman"/>
          <w:szCs w:val="28"/>
        </w:rPr>
        <w:t>«</w:t>
      </w:r>
      <w:r w:rsidR="0091583B">
        <w:rPr>
          <w:rFonts w:eastAsia="Calibri" w:cs="Times New Roman"/>
          <w:szCs w:val="28"/>
        </w:rPr>
        <w:t>4</w:t>
      </w:r>
      <w:r w:rsidRPr="00BF3149">
        <w:rPr>
          <w:rFonts w:eastAsia="Calibri" w:cs="Times New Roman"/>
          <w:szCs w:val="28"/>
        </w:rPr>
        <w:t>.</w:t>
      </w:r>
      <w:r w:rsidR="00587556">
        <w:rPr>
          <w:rFonts w:eastAsia="Calibri" w:cs="Times New Roman"/>
          <w:szCs w:val="28"/>
        </w:rPr>
        <w:t> </w:t>
      </w:r>
      <w:r w:rsidRPr="00BF3149">
        <w:rPr>
          <w:rFonts w:eastAsia="Calibri" w:cs="Times New Roman"/>
          <w:szCs w:val="28"/>
        </w:rPr>
        <w:t>Контроль за исполнением постановления возложить на</w:t>
      </w:r>
      <w:r w:rsidR="005D0D5B">
        <w:rPr>
          <w:rFonts w:eastAsia="Calibri" w:cs="Times New Roman"/>
          <w:szCs w:val="28"/>
        </w:rPr>
        <w:t> </w:t>
      </w:r>
      <w:r w:rsidRPr="00BF3149">
        <w:rPr>
          <w:rFonts w:eastAsia="Calibri" w:cs="Times New Roman"/>
          <w:szCs w:val="28"/>
        </w:rPr>
        <w:t xml:space="preserve">заместителя Председателя Правительства </w:t>
      </w:r>
      <w:r w:rsidR="002E5F3A">
        <w:rPr>
          <w:rFonts w:eastAsia="Calibri" w:cs="Times New Roman"/>
          <w:szCs w:val="28"/>
        </w:rPr>
        <w:t xml:space="preserve">Ярославской </w:t>
      </w:r>
      <w:r w:rsidRPr="00BF3149">
        <w:rPr>
          <w:rFonts w:eastAsia="Calibri" w:cs="Times New Roman"/>
          <w:szCs w:val="28"/>
        </w:rPr>
        <w:t xml:space="preserve">области, курирующего вопросы </w:t>
      </w:r>
      <w:r w:rsidR="006D35D3">
        <w:rPr>
          <w:rFonts w:eastAsia="Calibri" w:cs="Times New Roman"/>
          <w:szCs w:val="28"/>
        </w:rPr>
        <w:t>цифрового развития</w:t>
      </w:r>
      <w:r w:rsidR="00AC0B38">
        <w:rPr>
          <w:rFonts w:eastAsia="Calibri" w:cs="Times New Roman"/>
          <w:szCs w:val="28"/>
        </w:rPr>
        <w:t>.</w:t>
      </w:r>
      <w:r w:rsidRPr="00BF3149">
        <w:rPr>
          <w:rFonts w:eastAsia="Calibri" w:cs="Times New Roman"/>
          <w:szCs w:val="28"/>
        </w:rPr>
        <w:t>».</w:t>
      </w:r>
    </w:p>
    <w:p w14:paraId="3BDFE2C3" w14:textId="77777777" w:rsidR="00735F45" w:rsidRDefault="00735F45" w:rsidP="008C635D">
      <w:pPr>
        <w:jc w:val="both"/>
        <w:rPr>
          <w:rFonts w:eastAsia="Calibri" w:cs="Times New Roman"/>
          <w:szCs w:val="28"/>
        </w:rPr>
      </w:pPr>
      <w:r w:rsidRPr="00735F45">
        <w:rPr>
          <w:rFonts w:eastAsia="Calibri" w:cs="Times New Roman"/>
          <w:szCs w:val="28"/>
        </w:rPr>
        <w:t>1.</w:t>
      </w:r>
      <w:r w:rsidR="0091583B">
        <w:rPr>
          <w:rFonts w:eastAsia="Calibri" w:cs="Times New Roman"/>
          <w:szCs w:val="28"/>
        </w:rPr>
        <w:t>4</w:t>
      </w:r>
      <w:r w:rsidRPr="00735F45">
        <w:rPr>
          <w:rFonts w:eastAsia="Calibri" w:cs="Times New Roman"/>
          <w:szCs w:val="28"/>
        </w:rPr>
        <w:t>.</w:t>
      </w:r>
      <w:r w:rsidR="00EC53E9">
        <w:rPr>
          <w:rFonts w:eastAsia="Calibri" w:cs="Times New Roman"/>
          <w:szCs w:val="28"/>
        </w:rPr>
        <w:t> </w:t>
      </w:r>
      <w:r w:rsidR="00B775E2" w:rsidRPr="00433696">
        <w:rPr>
          <w:rFonts w:cs="Times New Roman"/>
          <w:szCs w:val="28"/>
        </w:rPr>
        <w:t xml:space="preserve">В </w:t>
      </w:r>
      <w:r w:rsidR="00B775E2">
        <w:rPr>
          <w:rFonts w:cs="Times New Roman"/>
          <w:szCs w:val="28"/>
        </w:rPr>
        <w:t xml:space="preserve">Регламент </w:t>
      </w:r>
      <w:r w:rsidR="0091583B">
        <w:rPr>
          <w:rFonts w:cs="Times New Roman"/>
          <w:szCs w:val="28"/>
        </w:rPr>
        <w:t xml:space="preserve">эксплуатации государственной информационной системы </w:t>
      </w:r>
      <w:r w:rsidR="0091583B">
        <w:rPr>
          <w:rFonts w:eastAsia="Calibri" w:cs="Times New Roman"/>
          <w:szCs w:val="28"/>
        </w:rPr>
        <w:t>Ярославской области «Портал инфраструктуры пространственных данных Ярославской области</w:t>
      </w:r>
      <w:r w:rsidR="0091583B" w:rsidRPr="00B775E2">
        <w:rPr>
          <w:rFonts w:eastAsia="Calibri" w:cs="Times New Roman"/>
          <w:szCs w:val="28"/>
        </w:rPr>
        <w:t>»</w:t>
      </w:r>
      <w:r w:rsidR="00B775E2" w:rsidRPr="00433696">
        <w:rPr>
          <w:rFonts w:cs="Times New Roman"/>
          <w:szCs w:val="28"/>
        </w:rPr>
        <w:t xml:space="preserve">, </w:t>
      </w:r>
      <w:r w:rsidR="00B775E2" w:rsidRPr="004E34FC">
        <w:rPr>
          <w:rFonts w:cs="Times New Roman"/>
          <w:szCs w:val="28"/>
        </w:rPr>
        <w:t>утвержденн</w:t>
      </w:r>
      <w:r w:rsidR="00B775E2">
        <w:rPr>
          <w:rFonts w:cs="Times New Roman"/>
          <w:szCs w:val="28"/>
        </w:rPr>
        <w:t>ый</w:t>
      </w:r>
      <w:r w:rsidR="00B775E2" w:rsidRPr="004E34FC">
        <w:rPr>
          <w:rFonts w:cs="Times New Roman"/>
          <w:szCs w:val="28"/>
        </w:rPr>
        <w:t xml:space="preserve"> постановлением, внести изменения согласно приложению</w:t>
      </w:r>
      <w:r w:rsidRPr="00735F45">
        <w:rPr>
          <w:rFonts w:eastAsia="Calibri" w:cs="Times New Roman"/>
          <w:szCs w:val="28"/>
        </w:rPr>
        <w:t>.</w:t>
      </w:r>
    </w:p>
    <w:p w14:paraId="170B1B99" w14:textId="6712634A" w:rsidR="00B775E2" w:rsidRDefault="008A457B" w:rsidP="008C63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A76BA2">
        <w:rPr>
          <w:rFonts w:cs="Times New Roman"/>
          <w:szCs w:val="28"/>
        </w:rPr>
        <w:t> </w:t>
      </w:r>
      <w:r w:rsidR="00B775E2" w:rsidRPr="00D83089">
        <w:rPr>
          <w:rFonts w:cs="Times New Roman"/>
          <w:szCs w:val="28"/>
        </w:rPr>
        <w:t>Постановление вступает в силу с момента подписания.</w:t>
      </w:r>
    </w:p>
    <w:p w14:paraId="202E7E5F" w14:textId="77777777" w:rsidR="005A5FAB" w:rsidRDefault="005A5FAB" w:rsidP="00BB38FE">
      <w:pPr>
        <w:jc w:val="both"/>
        <w:rPr>
          <w:rFonts w:eastAsiaTheme="minorHAnsi" w:cs="Times New Roman"/>
          <w:szCs w:val="28"/>
        </w:rPr>
      </w:pPr>
    </w:p>
    <w:p w14:paraId="32B2C86C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0FBF9CC5" w14:textId="77777777" w:rsidR="00DF3EEF" w:rsidRDefault="00EC53E9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47728C">
        <w:rPr>
          <w:rFonts w:cs="Times New Roman"/>
          <w:szCs w:val="28"/>
        </w:rPr>
        <w:t xml:space="preserve"> </w:t>
      </w:r>
    </w:p>
    <w:p w14:paraId="44EDFA9F" w14:textId="1CFF7B24" w:rsidR="00E1407E" w:rsidRDefault="00DF3EEF" w:rsidP="00587556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EC53E9" w:rsidRPr="0047728C">
        <w:rPr>
          <w:rFonts w:cs="Times New Roman"/>
          <w:szCs w:val="28"/>
        </w:rPr>
        <w:t>области</w:t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5D0D5B">
        <w:rPr>
          <w:rFonts w:cs="Times New Roman"/>
          <w:szCs w:val="28"/>
        </w:rPr>
        <w:t xml:space="preserve">          </w:t>
      </w:r>
      <w:r w:rsidR="00EC53E9">
        <w:rPr>
          <w:rFonts w:cs="Times New Roman"/>
          <w:szCs w:val="28"/>
        </w:rPr>
        <w:t xml:space="preserve"> М.Я. Евраев</w:t>
      </w:r>
    </w:p>
    <w:p w14:paraId="1023C41C" w14:textId="47272A35" w:rsidR="0076723D" w:rsidRDefault="0076723D" w:rsidP="00587556">
      <w:pPr>
        <w:tabs>
          <w:tab w:val="right" w:pos="4655"/>
        </w:tabs>
        <w:ind w:left="1" w:firstLine="0"/>
        <w:rPr>
          <w:rFonts w:cs="Times New Roman"/>
          <w:szCs w:val="28"/>
        </w:rPr>
      </w:pPr>
    </w:p>
    <w:p w14:paraId="448B0A65" w14:textId="251AA80C" w:rsidR="0076723D" w:rsidRDefault="0076723D" w:rsidP="00587556">
      <w:pPr>
        <w:tabs>
          <w:tab w:val="right" w:pos="4655"/>
        </w:tabs>
        <w:ind w:left="1" w:firstLine="0"/>
        <w:rPr>
          <w:rFonts w:cs="Times New Roman"/>
          <w:szCs w:val="28"/>
        </w:rPr>
      </w:pPr>
    </w:p>
    <w:p w14:paraId="5F66C157" w14:textId="77777777" w:rsidR="0076723D" w:rsidRPr="007A582D" w:rsidRDefault="0076723D" w:rsidP="0076723D">
      <w:pPr>
        <w:ind w:left="5103" w:firstLine="0"/>
      </w:pPr>
      <w:r w:rsidRPr="007A582D">
        <w:t>Приложение</w:t>
      </w:r>
    </w:p>
    <w:p w14:paraId="04140565" w14:textId="77777777" w:rsidR="0076723D" w:rsidRDefault="0076723D" w:rsidP="0076723D">
      <w:pPr>
        <w:ind w:left="5103" w:firstLine="0"/>
      </w:pPr>
      <w:r w:rsidRPr="007A582D">
        <w:t>к постановлению</w:t>
      </w:r>
      <w:r w:rsidRPr="00AA4529">
        <w:t xml:space="preserve"> </w:t>
      </w:r>
      <w:r w:rsidRPr="007A582D">
        <w:t>Правительства</w:t>
      </w:r>
    </w:p>
    <w:p w14:paraId="0F1F9E8E" w14:textId="77777777" w:rsidR="0076723D" w:rsidRPr="007A582D" w:rsidRDefault="0076723D" w:rsidP="0076723D">
      <w:pPr>
        <w:ind w:left="5103" w:firstLine="0"/>
      </w:pPr>
      <w:r>
        <w:t xml:space="preserve">Ярославской </w:t>
      </w:r>
      <w:r w:rsidRPr="007A582D">
        <w:t>области</w:t>
      </w:r>
    </w:p>
    <w:p w14:paraId="4B125D2A" w14:textId="77777777" w:rsidR="0076723D" w:rsidRPr="007A582D" w:rsidRDefault="0076723D" w:rsidP="0076723D">
      <w:pPr>
        <w:ind w:left="5103" w:firstLine="0"/>
      </w:pPr>
      <w:r w:rsidRPr="00913CBC">
        <w:t>от 02.12.2024 № 1265-п</w:t>
      </w:r>
    </w:p>
    <w:p w14:paraId="1A8CFB36" w14:textId="77777777" w:rsidR="0076723D" w:rsidRPr="007A582D" w:rsidRDefault="0076723D" w:rsidP="0076723D">
      <w:pPr>
        <w:ind w:firstLine="0"/>
        <w:jc w:val="center"/>
      </w:pPr>
    </w:p>
    <w:p w14:paraId="2D8E1020" w14:textId="77777777" w:rsidR="0076723D" w:rsidRPr="007A582D" w:rsidRDefault="0076723D" w:rsidP="0076723D">
      <w:pPr>
        <w:ind w:firstLine="0"/>
        <w:jc w:val="center"/>
      </w:pPr>
    </w:p>
    <w:p w14:paraId="3E0D565F" w14:textId="77777777" w:rsidR="0076723D" w:rsidRPr="007A582D" w:rsidRDefault="0076723D" w:rsidP="0076723D">
      <w:pPr>
        <w:ind w:firstLine="0"/>
        <w:jc w:val="center"/>
        <w:rPr>
          <w:b/>
        </w:rPr>
      </w:pPr>
      <w:r>
        <w:rPr>
          <w:b/>
        </w:rPr>
        <w:t>ИЗМЕНЕНИЯ,</w:t>
      </w:r>
    </w:p>
    <w:p w14:paraId="20B73D93" w14:textId="77777777" w:rsidR="0076723D" w:rsidRPr="009E315F" w:rsidRDefault="0076723D" w:rsidP="0076723D">
      <w:pPr>
        <w:ind w:firstLine="0"/>
        <w:jc w:val="center"/>
        <w:rPr>
          <w:b/>
        </w:rPr>
      </w:pPr>
      <w:r w:rsidRPr="0078741C">
        <w:rPr>
          <w:b/>
        </w:rPr>
        <w:t xml:space="preserve">вносимые в Регламент </w:t>
      </w:r>
      <w:r w:rsidRPr="009E315F">
        <w:rPr>
          <w:b/>
        </w:rPr>
        <w:t xml:space="preserve">эксплуатации государственной информационной системы Ярославской области </w:t>
      </w:r>
      <w:r>
        <w:rPr>
          <w:b/>
        </w:rPr>
        <w:t>«</w:t>
      </w:r>
      <w:r w:rsidRPr="009E315F">
        <w:rPr>
          <w:b/>
        </w:rPr>
        <w:t>Портал инфраструктуры пространственных данных Ярославской области</w:t>
      </w:r>
      <w:r>
        <w:rPr>
          <w:b/>
        </w:rPr>
        <w:t>»</w:t>
      </w:r>
    </w:p>
    <w:p w14:paraId="30C1F9AF" w14:textId="77777777" w:rsidR="0076723D" w:rsidRPr="007A582D" w:rsidRDefault="0076723D" w:rsidP="0076723D">
      <w:pPr>
        <w:ind w:firstLine="0"/>
        <w:jc w:val="center"/>
        <w:rPr>
          <w:rFonts w:cs="Times New Roman"/>
          <w:szCs w:val="28"/>
        </w:rPr>
      </w:pPr>
    </w:p>
    <w:p w14:paraId="1C947AC7" w14:textId="77777777" w:rsidR="0076723D" w:rsidRPr="009E315F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 А</w:t>
      </w:r>
      <w:r w:rsidRPr="009E315F">
        <w:rPr>
          <w:rFonts w:cs="Times New Roman"/>
          <w:szCs w:val="28"/>
          <w:lang w:eastAsia="ru-RU"/>
        </w:rPr>
        <w:t xml:space="preserve">бзацы четвертый – </w:t>
      </w:r>
      <w:r>
        <w:rPr>
          <w:rFonts w:cs="Times New Roman"/>
          <w:szCs w:val="28"/>
          <w:lang w:eastAsia="ru-RU"/>
        </w:rPr>
        <w:t>шестой</w:t>
      </w:r>
      <w:r w:rsidRPr="009E315F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раздела 2 </w:t>
      </w:r>
      <w:r w:rsidRPr="009E315F">
        <w:rPr>
          <w:rFonts w:cs="Times New Roman"/>
          <w:szCs w:val="28"/>
          <w:lang w:eastAsia="ru-RU"/>
        </w:rPr>
        <w:t>изложить в следующей редакции:</w:t>
      </w:r>
    </w:p>
    <w:p w14:paraId="0736F3B9" w14:textId="77777777" w:rsidR="0076723D" w:rsidRDefault="0076723D" w:rsidP="0076723D">
      <w:pPr>
        <w:widowControl w:val="0"/>
        <w:autoSpaceDE w:val="0"/>
        <w:autoSpaceDN w:val="0"/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«- постановление Правительства Российской Федерации </w:t>
      </w:r>
      <w:r w:rsidRPr="00085840">
        <w:rPr>
          <w:rFonts w:eastAsiaTheme="minorHAnsi" w:cs="Times New Roman"/>
          <w:szCs w:val="28"/>
        </w:rPr>
        <w:t>от 6 июля 2015</w:t>
      </w:r>
      <w:r>
        <w:rPr>
          <w:rFonts w:eastAsiaTheme="minorHAnsi" w:cs="Times New Roman"/>
          <w:szCs w:val="28"/>
        </w:rPr>
        <w:t> </w:t>
      </w:r>
      <w:r w:rsidRPr="00085840">
        <w:rPr>
          <w:rFonts w:eastAsiaTheme="minorHAnsi" w:cs="Times New Roman"/>
          <w:szCs w:val="28"/>
        </w:rPr>
        <w:t xml:space="preserve">г. № 676 </w:t>
      </w:r>
      <w:r>
        <w:rPr>
          <w:rFonts w:eastAsiaTheme="minorHAnsi" w:cs="Times New Roman"/>
          <w:szCs w:val="28"/>
        </w:rPr>
        <w:t>"</w:t>
      </w:r>
      <w:r w:rsidRPr="00085840">
        <w:rPr>
          <w:rFonts w:eastAsiaTheme="minorHAnsi" w:cs="Times New Roman"/>
          <w:szCs w:val="28"/>
        </w:rPr>
        <w:t>О требованиях к порядку создания, развития, ввода в</w:t>
      </w:r>
      <w:r>
        <w:rPr>
          <w:rFonts w:eastAsiaTheme="minorHAnsi" w:cs="Times New Roman"/>
          <w:szCs w:val="28"/>
        </w:rPr>
        <w:t> </w:t>
      </w:r>
      <w:r w:rsidRPr="00085840">
        <w:rPr>
          <w:rFonts w:eastAsiaTheme="minorHAnsi" w:cs="Times New Roman"/>
          <w:szCs w:val="28"/>
        </w:rPr>
        <w:t xml:space="preserve">эксплуатацию, эксплуатации и </w:t>
      </w:r>
      <w:r>
        <w:rPr>
          <w:rFonts w:eastAsiaTheme="minorHAnsi" w:cs="Times New Roman"/>
          <w:szCs w:val="28"/>
        </w:rPr>
        <w:t>вывода из эксплуатации государственных информационных систем</w:t>
      </w:r>
      <w:r w:rsidRPr="00085840">
        <w:rPr>
          <w:rFonts w:eastAsiaTheme="minorHAnsi" w:cs="Times New Roman"/>
          <w:szCs w:val="28"/>
        </w:rPr>
        <w:t xml:space="preserve"> и дальнейшего хранения содержащейся в их базах данных информации</w:t>
      </w:r>
      <w:r>
        <w:rPr>
          <w:rFonts w:eastAsiaTheme="minorHAnsi" w:cs="Times New Roman"/>
          <w:szCs w:val="28"/>
        </w:rPr>
        <w:t>";</w:t>
      </w:r>
    </w:p>
    <w:p w14:paraId="6230A1FF" w14:textId="77777777" w:rsidR="0076723D" w:rsidRDefault="0076723D" w:rsidP="0076723D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Theme="minorHAnsi" w:cs="Times New Roman"/>
          <w:szCs w:val="28"/>
        </w:rPr>
        <w:t>- </w:t>
      </w:r>
      <w:r w:rsidRPr="001C5171">
        <w:rPr>
          <w:rFonts w:eastAsia="Calibri" w:cs="Times New Roman"/>
          <w:szCs w:val="28"/>
        </w:rPr>
        <w:t xml:space="preserve">постановление Правительства Российской Федерации </w:t>
      </w:r>
      <w:r>
        <w:rPr>
          <w:rFonts w:eastAsia="Calibri" w:cs="Times New Roman"/>
          <w:szCs w:val="28"/>
        </w:rPr>
        <w:t xml:space="preserve">от 29 марта 2024 г. </w:t>
      </w:r>
      <w:r w:rsidRPr="001C5171">
        <w:rPr>
          <w:rFonts w:eastAsia="Calibri" w:cs="Times New Roman"/>
          <w:szCs w:val="28"/>
        </w:rPr>
        <w:t xml:space="preserve">№ 390 </w:t>
      </w:r>
      <w:r>
        <w:rPr>
          <w:rFonts w:eastAsia="Calibri" w:cs="Times New Roman"/>
          <w:szCs w:val="28"/>
        </w:rPr>
        <w:t>"</w:t>
      </w:r>
      <w:r w:rsidRPr="001C5171">
        <w:rPr>
          <w:rFonts w:eastAsia="Calibri" w:cs="Times New Roman"/>
          <w:szCs w:val="28"/>
        </w:rPr>
        <w:t>Об утверждении перечня и состава находящихся в</w:t>
      </w:r>
      <w:r>
        <w:rPr>
          <w:rFonts w:eastAsia="Calibri" w:cs="Times New Roman"/>
          <w:szCs w:val="28"/>
        </w:rPr>
        <w:t> </w:t>
      </w:r>
      <w:r w:rsidRPr="001C5171">
        <w:rPr>
          <w:rFonts w:eastAsia="Calibri" w:cs="Times New Roman"/>
          <w:szCs w:val="28"/>
        </w:rPr>
        <w:t>распоряжении органов государственной власти и</w:t>
      </w:r>
      <w:r>
        <w:rPr>
          <w:rFonts w:eastAsia="Calibri" w:cs="Times New Roman"/>
          <w:szCs w:val="28"/>
        </w:rPr>
        <w:t> </w:t>
      </w:r>
      <w:r w:rsidRPr="001C5171">
        <w:rPr>
          <w:rFonts w:eastAsia="Calibri" w:cs="Times New Roman"/>
          <w:szCs w:val="28"/>
        </w:rPr>
        <w:t>органов местного самоуправления сведений, подлежащих представлению с</w:t>
      </w:r>
      <w:r>
        <w:rPr>
          <w:rFonts w:eastAsia="Calibri" w:cs="Times New Roman"/>
          <w:szCs w:val="28"/>
        </w:rPr>
        <w:t> </w:t>
      </w:r>
      <w:r w:rsidRPr="001C5171">
        <w:rPr>
          <w:rFonts w:eastAsia="Calibri" w:cs="Times New Roman"/>
          <w:szCs w:val="28"/>
        </w:rPr>
        <w:t>использованием координат, и требований к их обновлению</w:t>
      </w:r>
      <w:r>
        <w:rPr>
          <w:rFonts w:eastAsia="Calibri" w:cs="Times New Roman"/>
          <w:szCs w:val="28"/>
        </w:rPr>
        <w:t>";</w:t>
      </w:r>
    </w:p>
    <w:p w14:paraId="7EC3B0C3" w14:textId="77777777" w:rsidR="0076723D" w:rsidRPr="009E315F" w:rsidRDefault="0076723D" w:rsidP="0076723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- </w:t>
      </w:r>
      <w:hyperlink r:id="rId11">
        <w:r w:rsidRPr="009E315F">
          <w:t>Закон</w:t>
        </w:r>
      </w:hyperlink>
      <w:r w:rsidRPr="009E315F">
        <w:t xml:space="preserve"> </w:t>
      </w:r>
      <w:r>
        <w:t xml:space="preserve">Ярославской области от 6 мая 2010 г. № 12-з </w:t>
      </w:r>
      <w:r>
        <w:rPr>
          <w:rFonts w:cs="Times New Roman"/>
        </w:rPr>
        <w:t>"</w:t>
      </w:r>
      <w:r>
        <w:t>О государственных информационных ресурсах Ярославской области</w:t>
      </w:r>
      <w:r>
        <w:rPr>
          <w:rFonts w:cs="Times New Roman"/>
        </w:rPr>
        <w:t>"</w:t>
      </w:r>
      <w:r>
        <w:rPr>
          <w:rFonts w:eastAsia="Calibri" w:cs="Times New Roman"/>
          <w:szCs w:val="28"/>
        </w:rPr>
        <w:t>;</w:t>
      </w:r>
      <w:r>
        <w:t>».</w:t>
      </w:r>
    </w:p>
    <w:p w14:paraId="34613615" w14:textId="77777777" w:rsidR="0076723D" w:rsidRPr="00F36A70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 w:rsidRPr="00F36A70">
        <w:rPr>
          <w:rFonts w:cs="Times New Roman"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> </w:t>
      </w:r>
      <w:r w:rsidRPr="00F36A70">
        <w:rPr>
          <w:rFonts w:cs="Times New Roman"/>
          <w:szCs w:val="28"/>
          <w:lang w:eastAsia="ru-RU"/>
        </w:rPr>
        <w:t>В абзаце первом пункта 3.1 раздела 3 слова «органов исполнительной власти» заменить словами «исполнительных органов».</w:t>
      </w:r>
    </w:p>
    <w:p w14:paraId="1064863E" w14:textId="77777777" w:rsidR="0076723D" w:rsidRPr="00F36A70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 w:rsidRPr="00F36A70">
        <w:rPr>
          <w:rFonts w:cs="Times New Roman"/>
          <w:szCs w:val="28"/>
          <w:lang w:eastAsia="ru-RU"/>
        </w:rPr>
        <w:t>3.</w:t>
      </w:r>
      <w:r>
        <w:rPr>
          <w:rFonts w:cs="Times New Roman"/>
          <w:szCs w:val="28"/>
          <w:lang w:eastAsia="ru-RU"/>
        </w:rPr>
        <w:t> </w:t>
      </w:r>
      <w:r w:rsidRPr="00F36A70">
        <w:rPr>
          <w:rFonts w:cs="Times New Roman"/>
          <w:szCs w:val="28"/>
          <w:lang w:eastAsia="ru-RU"/>
        </w:rPr>
        <w:t>В разделе 4:</w:t>
      </w:r>
    </w:p>
    <w:p w14:paraId="7B7EBE5A" w14:textId="77777777" w:rsidR="0076723D" w:rsidRPr="00BD2915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 w:rsidRPr="00F36A70">
        <w:rPr>
          <w:rFonts w:cs="Times New Roman"/>
          <w:szCs w:val="28"/>
          <w:lang w:eastAsia="ru-RU"/>
        </w:rPr>
        <w:t>3.1.</w:t>
      </w:r>
      <w:r>
        <w:rPr>
          <w:rFonts w:cs="Times New Roman"/>
          <w:szCs w:val="28"/>
          <w:lang w:eastAsia="ru-RU"/>
        </w:rPr>
        <w:t> </w:t>
      </w:r>
      <w:r w:rsidRPr="00F36A70">
        <w:rPr>
          <w:rFonts w:cs="Times New Roman"/>
          <w:szCs w:val="28"/>
          <w:lang w:eastAsia="ru-RU"/>
        </w:rPr>
        <w:t xml:space="preserve">В пункте 4.1 слова </w:t>
      </w:r>
      <w:r>
        <w:rPr>
          <w:rFonts w:cs="Times New Roman"/>
          <w:szCs w:val="28"/>
          <w:lang w:eastAsia="ru-RU"/>
        </w:rPr>
        <w:t>«</w:t>
      </w:r>
      <w:r>
        <w:rPr>
          <w:rFonts w:cs="Times New Roman"/>
          <w:color w:val="000000" w:themeColor="text1"/>
          <w:szCs w:val="28"/>
        </w:rPr>
        <w:t>орган исполнительной власти»</w:t>
      </w:r>
      <w:r w:rsidRPr="00F36A70">
        <w:rPr>
          <w:rFonts w:cs="Times New Roman"/>
          <w:szCs w:val="28"/>
          <w:lang w:eastAsia="ru-RU"/>
        </w:rPr>
        <w:t xml:space="preserve"> заменить словами </w:t>
      </w:r>
      <w:r>
        <w:rPr>
          <w:rFonts w:cs="Times New Roman"/>
          <w:szCs w:val="28"/>
          <w:lang w:eastAsia="ru-RU"/>
        </w:rPr>
        <w:t xml:space="preserve">«исполнительный орган Ярославской», слова </w:t>
      </w:r>
      <w:r w:rsidRPr="00F36A70">
        <w:rPr>
          <w:rFonts w:cs="Times New Roman"/>
          <w:szCs w:val="28"/>
          <w:lang w:eastAsia="ru-RU"/>
        </w:rPr>
        <w:t>«департамент информатизации и связи»</w:t>
      </w:r>
      <w:r>
        <w:rPr>
          <w:rFonts w:cs="Times New Roman"/>
          <w:szCs w:val="28"/>
          <w:lang w:eastAsia="ru-RU"/>
        </w:rPr>
        <w:t xml:space="preserve"> – </w:t>
      </w:r>
      <w:r w:rsidRPr="00F36A70">
        <w:rPr>
          <w:rFonts w:cs="Times New Roman"/>
          <w:szCs w:val="28"/>
          <w:lang w:eastAsia="ru-RU"/>
        </w:rPr>
        <w:t>словами «</w:t>
      </w:r>
      <w:r w:rsidRPr="00F36A70">
        <w:rPr>
          <w:rFonts w:eastAsia="Calibri" w:cs="Times New Roman"/>
          <w:szCs w:val="28"/>
        </w:rPr>
        <w:t>министерство цифрового развития».</w:t>
      </w:r>
    </w:p>
    <w:p w14:paraId="48598DFD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3.2. В абзаце первом пункта 4.2 </w:t>
      </w:r>
      <w:r w:rsidRPr="001C5171">
        <w:rPr>
          <w:rFonts w:cs="Times New Roman"/>
          <w:szCs w:val="28"/>
          <w:lang w:eastAsia="ru-RU"/>
        </w:rPr>
        <w:t>слов</w:t>
      </w:r>
      <w:r>
        <w:rPr>
          <w:rFonts w:cs="Times New Roman"/>
          <w:szCs w:val="28"/>
          <w:lang w:eastAsia="ru-RU"/>
        </w:rPr>
        <w:t>а</w:t>
      </w:r>
      <w:r w:rsidRPr="001C5171">
        <w:rPr>
          <w:rFonts w:cs="Times New Roman"/>
          <w:szCs w:val="28"/>
          <w:lang w:eastAsia="ru-RU"/>
        </w:rPr>
        <w:t xml:space="preserve"> «</w:t>
      </w:r>
      <w:r>
        <w:rPr>
          <w:rFonts w:cs="Times New Roman"/>
          <w:szCs w:val="28"/>
          <w:lang w:eastAsia="ru-RU"/>
        </w:rPr>
        <w:t xml:space="preserve">Информационно-аналитический центр </w:t>
      </w:r>
      <w:r w:rsidRPr="00620F6C">
        <w:rPr>
          <w:rFonts w:eastAsia="Calibri" w:cs="Times New Roman"/>
          <w:szCs w:val="28"/>
        </w:rPr>
        <w:t>"</w:t>
      </w:r>
      <w:r>
        <w:rPr>
          <w:rFonts w:eastAsia="Calibri" w:cs="Times New Roman"/>
          <w:szCs w:val="28"/>
        </w:rPr>
        <w:t>Геоинформационные и навигационные системы</w:t>
      </w:r>
      <w:r w:rsidRPr="00620F6C">
        <w:rPr>
          <w:rFonts w:eastAsia="Calibri" w:cs="Times New Roman"/>
          <w:szCs w:val="28"/>
        </w:rPr>
        <w:t>"</w:t>
      </w:r>
      <w:r>
        <w:rPr>
          <w:rFonts w:eastAsia="Calibri" w:cs="Times New Roman"/>
          <w:szCs w:val="28"/>
        </w:rPr>
        <w:t>» заменить словами «Электронный регион».</w:t>
      </w:r>
    </w:p>
    <w:p w14:paraId="2EA8F02A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3.3. В абзаце первом пункта 4.3 слова «органы исполнительной власти» заменить словами «исполнительные органы».</w:t>
      </w:r>
    </w:p>
    <w:p w14:paraId="22123927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 В разделе 6:</w:t>
      </w:r>
    </w:p>
    <w:p w14:paraId="302741FE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4.1. Пункт 6.1 изложить в следующей редакции: </w:t>
      </w:r>
    </w:p>
    <w:p w14:paraId="6D1B8948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>
        <w:rPr>
          <w:rFonts w:cs="Times New Roman"/>
          <w:color w:val="000000" w:themeColor="text1"/>
          <w:szCs w:val="28"/>
        </w:rPr>
        <w:t xml:space="preserve">В целях заключения соглашения об информационном взаимодействии заинтересованное лицо </w:t>
      </w:r>
      <w:r w:rsidRPr="0076040C">
        <w:rPr>
          <w:rFonts w:cs="Times New Roman"/>
          <w:color w:val="000000" w:themeColor="text1"/>
          <w:szCs w:val="28"/>
        </w:rPr>
        <w:t>(</w:t>
      </w:r>
      <w:r>
        <w:rPr>
          <w:rFonts w:cs="Times New Roman"/>
          <w:color w:val="000000" w:themeColor="text1"/>
          <w:szCs w:val="28"/>
        </w:rPr>
        <w:t xml:space="preserve">исполнительный </w:t>
      </w:r>
      <w:r w:rsidRPr="0076040C">
        <w:rPr>
          <w:rFonts w:cs="Times New Roman"/>
          <w:color w:val="000000" w:themeColor="text1"/>
          <w:szCs w:val="28"/>
        </w:rPr>
        <w:t>орган Ярославской области, органы местного самоуправления муниципального образования Ярославской области, государственное или муниципальное учреждение) направляет в</w:t>
      </w:r>
      <w:r>
        <w:rPr>
          <w:rFonts w:cs="Times New Roman"/>
          <w:color w:val="000000" w:themeColor="text1"/>
          <w:szCs w:val="28"/>
        </w:rPr>
        <w:t> </w:t>
      </w:r>
      <w:r w:rsidRPr="0076040C">
        <w:rPr>
          <w:rFonts w:cs="Times New Roman"/>
          <w:color w:val="000000" w:themeColor="text1"/>
          <w:szCs w:val="28"/>
        </w:rPr>
        <w:t xml:space="preserve">уполномоченный </w:t>
      </w:r>
      <w:r>
        <w:rPr>
          <w:rFonts w:cs="Times New Roman"/>
          <w:color w:val="000000" w:themeColor="text1"/>
          <w:szCs w:val="28"/>
        </w:rPr>
        <w:t xml:space="preserve">исполнительный </w:t>
      </w:r>
      <w:r w:rsidRPr="0076040C">
        <w:rPr>
          <w:rFonts w:cs="Times New Roman"/>
          <w:color w:val="000000" w:themeColor="text1"/>
          <w:szCs w:val="28"/>
        </w:rPr>
        <w:t xml:space="preserve">орган </w:t>
      </w:r>
      <w:r>
        <w:rPr>
          <w:rFonts w:cs="Times New Roman"/>
          <w:color w:val="000000" w:themeColor="text1"/>
          <w:szCs w:val="28"/>
        </w:rPr>
        <w:t xml:space="preserve">Ярославской области обращение, содержащее обоснование необходимости или целесообразности создания </w:t>
      </w:r>
      <w:r>
        <w:rPr>
          <w:rFonts w:cs="Times New Roman"/>
          <w:color w:val="000000" w:themeColor="text1"/>
          <w:szCs w:val="28"/>
        </w:rPr>
        <w:lastRenderedPageBreak/>
        <w:t>слоя (слоев) на Геопортале ЯО.</w:t>
      </w:r>
      <w:r>
        <w:rPr>
          <w:rFonts w:cs="Times New Roman"/>
          <w:szCs w:val="28"/>
          <w:lang w:eastAsia="ru-RU"/>
        </w:rPr>
        <w:t>».</w:t>
      </w:r>
    </w:p>
    <w:p w14:paraId="546E9175" w14:textId="77777777" w:rsidR="0076723D" w:rsidRDefault="0076723D" w:rsidP="0076723D">
      <w:pPr>
        <w:pStyle w:val="a8"/>
        <w:widowControl w:val="0"/>
        <w:autoSpaceDE w:val="0"/>
        <w:autoSpaceDN w:val="0"/>
        <w:ind w:left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4.2. В пункте 6.2 слова «орган исполнительной власти» заменить словами «исполнительный орган Ярославской».</w:t>
      </w:r>
    </w:p>
    <w:p w14:paraId="0AADA8A8" w14:textId="3FA34B98" w:rsidR="0076723D" w:rsidRDefault="0076723D" w:rsidP="00587556">
      <w:pPr>
        <w:tabs>
          <w:tab w:val="right" w:pos="4655"/>
        </w:tabs>
        <w:ind w:left="1" w:firstLine="0"/>
        <w:rPr>
          <w:rFonts w:cs="Times New Roman"/>
          <w:szCs w:val="28"/>
        </w:rPr>
      </w:pPr>
    </w:p>
    <w:p w14:paraId="7697CA07" w14:textId="668F9C49" w:rsidR="0076723D" w:rsidRPr="003D1E8D" w:rsidRDefault="00BE68A0" w:rsidP="00BE68A0">
      <w:pPr>
        <w:tabs>
          <w:tab w:val="right" w:pos="4655"/>
        </w:tabs>
        <w:ind w:left="1" w:firstLine="0"/>
      </w:pPr>
      <w:r>
        <w:br/>
      </w:r>
    </w:p>
    <w:sectPr w:rsidR="0076723D" w:rsidRPr="003D1E8D" w:rsidSect="000714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0E4D" w14:textId="77777777" w:rsidR="008E1021" w:rsidRDefault="008E1021" w:rsidP="00CF5840">
      <w:r>
        <w:separator/>
      </w:r>
    </w:p>
  </w:endnote>
  <w:endnote w:type="continuationSeparator" w:id="0">
    <w:p w14:paraId="744C4321" w14:textId="77777777" w:rsidR="008E1021" w:rsidRDefault="008E1021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C58F" w14:textId="77777777" w:rsidR="00BE68A0" w:rsidRDefault="00BE68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E68A0" w14:paraId="3BEC8E18" w14:textId="77777777" w:rsidTr="00BE68A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7452808" w14:textId="7D13F00E" w:rsidR="00BE68A0" w:rsidRPr="00BE68A0" w:rsidRDefault="00BE68A0" w:rsidP="00BE68A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BE68A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31D73B4" w14:textId="2979C53D" w:rsidR="00BE68A0" w:rsidRPr="00BE68A0" w:rsidRDefault="00BE68A0" w:rsidP="00BE68A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E68A0">
            <w:rPr>
              <w:rFonts w:cs="Times New Roman"/>
              <w:color w:val="808080"/>
              <w:sz w:val="18"/>
            </w:rPr>
            <w:t xml:space="preserve">Страница </w:t>
          </w:r>
          <w:r w:rsidRPr="00BE68A0">
            <w:rPr>
              <w:rFonts w:cs="Times New Roman"/>
              <w:color w:val="808080"/>
              <w:sz w:val="18"/>
            </w:rPr>
            <w:fldChar w:fldCharType="begin"/>
          </w:r>
          <w:r w:rsidRPr="00BE68A0">
            <w:rPr>
              <w:rFonts w:cs="Times New Roman"/>
              <w:color w:val="808080"/>
              <w:sz w:val="18"/>
            </w:rPr>
            <w:instrText xml:space="preserve"> PAGE </w:instrText>
          </w:r>
          <w:r w:rsidRPr="00BE68A0">
            <w:rPr>
              <w:rFonts w:cs="Times New Roman"/>
              <w:color w:val="808080"/>
              <w:sz w:val="18"/>
            </w:rPr>
            <w:fldChar w:fldCharType="separate"/>
          </w:r>
          <w:r w:rsidRPr="00BE68A0">
            <w:rPr>
              <w:rFonts w:cs="Times New Roman"/>
              <w:noProof/>
              <w:color w:val="808080"/>
              <w:sz w:val="18"/>
            </w:rPr>
            <w:t>1</w:t>
          </w:r>
          <w:r w:rsidRPr="00BE68A0">
            <w:rPr>
              <w:rFonts w:cs="Times New Roman"/>
              <w:color w:val="808080"/>
              <w:sz w:val="18"/>
            </w:rPr>
            <w:fldChar w:fldCharType="end"/>
          </w:r>
          <w:r w:rsidRPr="00BE68A0">
            <w:rPr>
              <w:rFonts w:cs="Times New Roman"/>
              <w:color w:val="808080"/>
              <w:sz w:val="18"/>
            </w:rPr>
            <w:t xml:space="preserve"> из </w:t>
          </w:r>
          <w:r w:rsidRPr="00BE68A0">
            <w:rPr>
              <w:rFonts w:cs="Times New Roman"/>
              <w:color w:val="808080"/>
              <w:sz w:val="18"/>
            </w:rPr>
            <w:fldChar w:fldCharType="begin"/>
          </w:r>
          <w:r w:rsidRPr="00BE68A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E68A0">
            <w:rPr>
              <w:rFonts w:cs="Times New Roman"/>
              <w:color w:val="808080"/>
              <w:sz w:val="18"/>
            </w:rPr>
            <w:fldChar w:fldCharType="separate"/>
          </w:r>
          <w:r w:rsidRPr="00BE68A0">
            <w:rPr>
              <w:rFonts w:cs="Times New Roman"/>
              <w:noProof/>
              <w:color w:val="808080"/>
              <w:sz w:val="18"/>
            </w:rPr>
            <w:t>3</w:t>
          </w:r>
          <w:r w:rsidRPr="00BE68A0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6A930AE" w14:textId="77777777" w:rsidR="00BE68A0" w:rsidRPr="00BE68A0" w:rsidRDefault="00BE68A0" w:rsidP="00BE68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E68A0" w14:paraId="2253C87B" w14:textId="77777777" w:rsidTr="00BE68A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7C713E2" w14:textId="033ED806" w:rsidR="00BE68A0" w:rsidRPr="00BE68A0" w:rsidRDefault="00BE68A0" w:rsidP="00BE68A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BE68A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52CB73" w14:textId="7A88D22E" w:rsidR="00BE68A0" w:rsidRPr="00BE68A0" w:rsidRDefault="00BE68A0" w:rsidP="00BE68A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E68A0">
            <w:rPr>
              <w:rFonts w:cs="Times New Roman"/>
              <w:color w:val="808080"/>
              <w:sz w:val="18"/>
            </w:rPr>
            <w:t xml:space="preserve">Страница </w:t>
          </w:r>
          <w:r w:rsidRPr="00BE68A0">
            <w:rPr>
              <w:rFonts w:cs="Times New Roman"/>
              <w:color w:val="808080"/>
              <w:sz w:val="18"/>
            </w:rPr>
            <w:fldChar w:fldCharType="begin"/>
          </w:r>
          <w:r w:rsidRPr="00BE68A0">
            <w:rPr>
              <w:rFonts w:cs="Times New Roman"/>
              <w:color w:val="808080"/>
              <w:sz w:val="18"/>
            </w:rPr>
            <w:instrText xml:space="preserve"> PAGE </w:instrText>
          </w:r>
          <w:r w:rsidRPr="00BE68A0">
            <w:rPr>
              <w:rFonts w:cs="Times New Roman"/>
              <w:color w:val="808080"/>
              <w:sz w:val="18"/>
            </w:rPr>
            <w:fldChar w:fldCharType="separate"/>
          </w:r>
          <w:r w:rsidRPr="00BE68A0">
            <w:rPr>
              <w:rFonts w:cs="Times New Roman"/>
              <w:noProof/>
              <w:color w:val="808080"/>
              <w:sz w:val="18"/>
            </w:rPr>
            <w:t>1</w:t>
          </w:r>
          <w:r w:rsidRPr="00BE68A0">
            <w:rPr>
              <w:rFonts w:cs="Times New Roman"/>
              <w:color w:val="808080"/>
              <w:sz w:val="18"/>
            </w:rPr>
            <w:fldChar w:fldCharType="end"/>
          </w:r>
          <w:r w:rsidRPr="00BE68A0">
            <w:rPr>
              <w:rFonts w:cs="Times New Roman"/>
              <w:color w:val="808080"/>
              <w:sz w:val="18"/>
            </w:rPr>
            <w:t xml:space="preserve"> из </w:t>
          </w:r>
          <w:r w:rsidRPr="00BE68A0">
            <w:rPr>
              <w:rFonts w:cs="Times New Roman"/>
              <w:color w:val="808080"/>
              <w:sz w:val="18"/>
            </w:rPr>
            <w:fldChar w:fldCharType="begin"/>
          </w:r>
          <w:r w:rsidRPr="00BE68A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E68A0">
            <w:rPr>
              <w:rFonts w:cs="Times New Roman"/>
              <w:color w:val="808080"/>
              <w:sz w:val="18"/>
            </w:rPr>
            <w:fldChar w:fldCharType="separate"/>
          </w:r>
          <w:r w:rsidRPr="00BE68A0">
            <w:rPr>
              <w:rFonts w:cs="Times New Roman"/>
              <w:noProof/>
              <w:color w:val="808080"/>
              <w:sz w:val="18"/>
            </w:rPr>
            <w:t>3</w:t>
          </w:r>
          <w:r w:rsidRPr="00BE68A0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5CC40C56" w14:textId="77777777" w:rsidR="00BE68A0" w:rsidRPr="00BE68A0" w:rsidRDefault="00BE68A0" w:rsidP="00BE68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FD3A8" w14:textId="77777777" w:rsidR="008E1021" w:rsidRDefault="008E1021" w:rsidP="00CF5840">
      <w:r>
        <w:separator/>
      </w:r>
    </w:p>
  </w:footnote>
  <w:footnote w:type="continuationSeparator" w:id="0">
    <w:p w14:paraId="1E6E19B6" w14:textId="77777777" w:rsidR="008E1021" w:rsidRDefault="008E1021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1A9E3" w14:textId="77777777" w:rsidR="00BE68A0" w:rsidRDefault="00BE68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8981" w14:textId="6DF41DFA" w:rsidR="006A65CC" w:rsidRPr="00BE68A0" w:rsidRDefault="00BE68A0" w:rsidP="00BE68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ED2D3" w14:textId="77777777" w:rsidR="00BE68A0" w:rsidRDefault="00BE68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3359D"/>
    <w:rsid w:val="000339BC"/>
    <w:rsid w:val="0003450D"/>
    <w:rsid w:val="000468CA"/>
    <w:rsid w:val="00067A81"/>
    <w:rsid w:val="00067B54"/>
    <w:rsid w:val="00067D88"/>
    <w:rsid w:val="0007147E"/>
    <w:rsid w:val="00085840"/>
    <w:rsid w:val="000B29F8"/>
    <w:rsid w:val="000B5AEC"/>
    <w:rsid w:val="000D01E5"/>
    <w:rsid w:val="000F7DDA"/>
    <w:rsid w:val="0010781E"/>
    <w:rsid w:val="00132EC3"/>
    <w:rsid w:val="001347C5"/>
    <w:rsid w:val="00160C06"/>
    <w:rsid w:val="001707B3"/>
    <w:rsid w:val="001726B8"/>
    <w:rsid w:val="001B1E7A"/>
    <w:rsid w:val="001B6AAD"/>
    <w:rsid w:val="001C78DA"/>
    <w:rsid w:val="002306C4"/>
    <w:rsid w:val="00260038"/>
    <w:rsid w:val="002737C6"/>
    <w:rsid w:val="0028750C"/>
    <w:rsid w:val="00293294"/>
    <w:rsid w:val="002979C0"/>
    <w:rsid w:val="002A6DD8"/>
    <w:rsid w:val="002B51EB"/>
    <w:rsid w:val="002B6DB9"/>
    <w:rsid w:val="002E0111"/>
    <w:rsid w:val="002E5BC4"/>
    <w:rsid w:val="002E5F3A"/>
    <w:rsid w:val="002F07A3"/>
    <w:rsid w:val="002F30DD"/>
    <w:rsid w:val="002F6DDE"/>
    <w:rsid w:val="003246AA"/>
    <w:rsid w:val="003656CE"/>
    <w:rsid w:val="0036752F"/>
    <w:rsid w:val="00381164"/>
    <w:rsid w:val="00396FC3"/>
    <w:rsid w:val="003A2DCC"/>
    <w:rsid w:val="003A4205"/>
    <w:rsid w:val="003A5EEC"/>
    <w:rsid w:val="003C370A"/>
    <w:rsid w:val="003D1E8D"/>
    <w:rsid w:val="003F1128"/>
    <w:rsid w:val="003F43C8"/>
    <w:rsid w:val="003F65E2"/>
    <w:rsid w:val="0040656C"/>
    <w:rsid w:val="00420AE5"/>
    <w:rsid w:val="004271BB"/>
    <w:rsid w:val="00441701"/>
    <w:rsid w:val="00470773"/>
    <w:rsid w:val="0047728C"/>
    <w:rsid w:val="00484442"/>
    <w:rsid w:val="004864F6"/>
    <w:rsid w:val="00487DAB"/>
    <w:rsid w:val="004A435E"/>
    <w:rsid w:val="004B0FC4"/>
    <w:rsid w:val="004B3700"/>
    <w:rsid w:val="004F0106"/>
    <w:rsid w:val="0050611F"/>
    <w:rsid w:val="00526DBE"/>
    <w:rsid w:val="00547508"/>
    <w:rsid w:val="00570FBB"/>
    <w:rsid w:val="00582B24"/>
    <w:rsid w:val="005862FB"/>
    <w:rsid w:val="00587556"/>
    <w:rsid w:val="005A5A7A"/>
    <w:rsid w:val="005A5AFF"/>
    <w:rsid w:val="005A5FAB"/>
    <w:rsid w:val="005D0750"/>
    <w:rsid w:val="005D0D5B"/>
    <w:rsid w:val="005D4AE9"/>
    <w:rsid w:val="005E3FB1"/>
    <w:rsid w:val="005F2543"/>
    <w:rsid w:val="00604698"/>
    <w:rsid w:val="006157BF"/>
    <w:rsid w:val="00615BAD"/>
    <w:rsid w:val="00617838"/>
    <w:rsid w:val="00617A14"/>
    <w:rsid w:val="00631ABE"/>
    <w:rsid w:val="00653A2D"/>
    <w:rsid w:val="006570B9"/>
    <w:rsid w:val="00681496"/>
    <w:rsid w:val="0068644D"/>
    <w:rsid w:val="0068662C"/>
    <w:rsid w:val="00697F80"/>
    <w:rsid w:val="006A5E7F"/>
    <w:rsid w:val="006D35D3"/>
    <w:rsid w:val="006E3B16"/>
    <w:rsid w:val="006E3CAB"/>
    <w:rsid w:val="00713FE5"/>
    <w:rsid w:val="0071731E"/>
    <w:rsid w:val="00726D17"/>
    <w:rsid w:val="00732230"/>
    <w:rsid w:val="00732899"/>
    <w:rsid w:val="007341B3"/>
    <w:rsid w:val="00735F45"/>
    <w:rsid w:val="00737E26"/>
    <w:rsid w:val="00746D63"/>
    <w:rsid w:val="0076723D"/>
    <w:rsid w:val="00773CFF"/>
    <w:rsid w:val="007928C9"/>
    <w:rsid w:val="00796C37"/>
    <w:rsid w:val="007C36FD"/>
    <w:rsid w:val="00810833"/>
    <w:rsid w:val="00814636"/>
    <w:rsid w:val="00855193"/>
    <w:rsid w:val="0086085D"/>
    <w:rsid w:val="00867505"/>
    <w:rsid w:val="00882430"/>
    <w:rsid w:val="00887D64"/>
    <w:rsid w:val="008A457B"/>
    <w:rsid w:val="008B4494"/>
    <w:rsid w:val="008C1CB8"/>
    <w:rsid w:val="008C5C70"/>
    <w:rsid w:val="008C635D"/>
    <w:rsid w:val="008D14F3"/>
    <w:rsid w:val="008E1021"/>
    <w:rsid w:val="008E754A"/>
    <w:rsid w:val="008F4D36"/>
    <w:rsid w:val="0091583B"/>
    <w:rsid w:val="00921DF4"/>
    <w:rsid w:val="00933360"/>
    <w:rsid w:val="009442A4"/>
    <w:rsid w:val="00962C4D"/>
    <w:rsid w:val="00991958"/>
    <w:rsid w:val="009A4225"/>
    <w:rsid w:val="009C0823"/>
    <w:rsid w:val="009D5238"/>
    <w:rsid w:val="009E137D"/>
    <w:rsid w:val="009F7008"/>
    <w:rsid w:val="00A37A2E"/>
    <w:rsid w:val="00A40E33"/>
    <w:rsid w:val="00A477F4"/>
    <w:rsid w:val="00A6743F"/>
    <w:rsid w:val="00A76BA2"/>
    <w:rsid w:val="00A83D83"/>
    <w:rsid w:val="00AA46A9"/>
    <w:rsid w:val="00AC0B38"/>
    <w:rsid w:val="00AD21E3"/>
    <w:rsid w:val="00B01685"/>
    <w:rsid w:val="00B02450"/>
    <w:rsid w:val="00B24F66"/>
    <w:rsid w:val="00B41FCA"/>
    <w:rsid w:val="00B46BD5"/>
    <w:rsid w:val="00B55589"/>
    <w:rsid w:val="00B775E2"/>
    <w:rsid w:val="00B86D4F"/>
    <w:rsid w:val="00B90652"/>
    <w:rsid w:val="00BB067D"/>
    <w:rsid w:val="00BB1812"/>
    <w:rsid w:val="00BB2BDA"/>
    <w:rsid w:val="00BB38FE"/>
    <w:rsid w:val="00BD3826"/>
    <w:rsid w:val="00BE68A0"/>
    <w:rsid w:val="00BE7C98"/>
    <w:rsid w:val="00BF3149"/>
    <w:rsid w:val="00C11629"/>
    <w:rsid w:val="00C208D9"/>
    <w:rsid w:val="00C34AFF"/>
    <w:rsid w:val="00C4062D"/>
    <w:rsid w:val="00C709EE"/>
    <w:rsid w:val="00C71A19"/>
    <w:rsid w:val="00C73AE7"/>
    <w:rsid w:val="00CB6C6F"/>
    <w:rsid w:val="00CF11CF"/>
    <w:rsid w:val="00CF5840"/>
    <w:rsid w:val="00D00EFB"/>
    <w:rsid w:val="00D02289"/>
    <w:rsid w:val="00D06430"/>
    <w:rsid w:val="00D24843"/>
    <w:rsid w:val="00D438D5"/>
    <w:rsid w:val="00D5558F"/>
    <w:rsid w:val="00D85DBB"/>
    <w:rsid w:val="00D93F0C"/>
    <w:rsid w:val="00DC6FF5"/>
    <w:rsid w:val="00DF2C70"/>
    <w:rsid w:val="00DF323E"/>
    <w:rsid w:val="00DF3EEF"/>
    <w:rsid w:val="00E13A1B"/>
    <w:rsid w:val="00E1407E"/>
    <w:rsid w:val="00E40170"/>
    <w:rsid w:val="00E4782B"/>
    <w:rsid w:val="00EC53E9"/>
    <w:rsid w:val="00EC62DD"/>
    <w:rsid w:val="00EF10A2"/>
    <w:rsid w:val="00F24227"/>
    <w:rsid w:val="00F47EF9"/>
    <w:rsid w:val="00F51230"/>
    <w:rsid w:val="00F608AC"/>
    <w:rsid w:val="00F63145"/>
    <w:rsid w:val="00F82D65"/>
    <w:rsid w:val="00FA5EA7"/>
    <w:rsid w:val="00FC128C"/>
    <w:rsid w:val="00FC6ECA"/>
    <w:rsid w:val="00FF158B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BA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E01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D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F4D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4D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4D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4D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4D3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9D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E01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D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F4D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4D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4D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4D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4D3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9D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86&amp;n=140921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8720&amp;dst=10005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1265</numik>
    <kind xmlns="e2080b48-eafa-461e-b501-38555d38caa1">79</kind>
    <num xmlns="af44e648-6311-40f1-ad37-1234555fd9ba">1265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15.06.2017 № 472-п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1265-п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F409F-86A5-4310-90B1-A8697C42396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478</Words>
  <Characters>3551</Characters>
  <Application>Microsoft Office Word</Application>
  <DocSecurity>0</DocSecurity>
  <Lines>101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2024-11-05T15:55:00Z</cp:lastPrinted>
  <dcterms:created xsi:type="dcterms:W3CDTF">2024-12-03T13:51:00Z</dcterms:created>
  <dcterms:modified xsi:type="dcterms:W3CDTF">2024-12-03T13:51:00Z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06.06.2011 № 422-п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